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3"/>
        <w:gridCol w:w="435"/>
        <w:gridCol w:w="1890"/>
        <w:gridCol w:w="1890"/>
        <w:gridCol w:w="1890"/>
        <w:gridCol w:w="1890"/>
        <w:gridCol w:w="1890"/>
        <w:gridCol w:w="1890"/>
        <w:gridCol w:w="1890"/>
        <w:gridCol w:w="1893"/>
      </w:tblGrid>
      <w:tr w:rsidR="00156A29" w:rsidRPr="009E08B0" w:rsidTr="009E08B0">
        <w:tc>
          <w:tcPr>
            <w:tcW w:w="135" w:type="pct"/>
            <w:vMerge w:val="restart"/>
            <w:textDirection w:val="btLr"/>
            <w:vAlign w:val="center"/>
          </w:tcPr>
          <w:p w:rsidR="00156A29" w:rsidRPr="009E08B0" w:rsidRDefault="00156A29" w:rsidP="009E08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TO</w:t>
            </w:r>
          </w:p>
        </w:tc>
        <w:tc>
          <w:tcPr>
            <w:tcW w:w="4865" w:type="pct"/>
            <w:gridSpan w:val="9"/>
          </w:tcPr>
          <w:p w:rsidR="00156A29" w:rsidRPr="009E08B0" w:rsidRDefault="00156A29" w:rsidP="009E0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FROM</w:t>
            </w:r>
          </w:p>
        </w:tc>
      </w:tr>
      <w:tr w:rsidR="00156A29" w:rsidRPr="009E08B0" w:rsidTr="009E08B0">
        <w:tc>
          <w:tcPr>
            <w:tcW w:w="135" w:type="pct"/>
            <w:vMerge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6" w:type="pct"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Porto Palace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Aegeon Hotel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Egnatia Hotel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Egnatia Palace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El Greco Hotel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Abc Hotel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Park Hotel</w:t>
            </w:r>
          </w:p>
        </w:tc>
        <w:tc>
          <w:tcPr>
            <w:tcW w:w="592" w:type="pct"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Airport</w:t>
            </w:r>
          </w:p>
        </w:tc>
      </w:tr>
      <w:tr w:rsidR="00156A29" w:rsidRPr="009E08B0" w:rsidTr="009E08B0">
        <w:trPr>
          <w:cantSplit/>
          <w:trHeight w:val="726"/>
        </w:trPr>
        <w:tc>
          <w:tcPr>
            <w:tcW w:w="135" w:type="pct"/>
            <w:vMerge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bookmarkStart w:id="0" w:name="_Hlk482802888"/>
          </w:p>
        </w:tc>
        <w:tc>
          <w:tcPr>
            <w:tcW w:w="136" w:type="pct"/>
            <w:textDirection w:val="btLr"/>
          </w:tcPr>
          <w:p w:rsidR="00156A29" w:rsidRPr="009E08B0" w:rsidRDefault="00156A29" w:rsidP="009E08B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Porto Palace</w:t>
            </w: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31 from bus stop “Kolombou” to bus stop “Sphageia” destination in 150m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31 from bus stop “Antigonidon” to bus stop “Sphageia” destination in 150m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31 from bus stop “Plateia Aristotelous” to bus stop “Sphageia” destination in 150m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31 from bus stop “Antigonidon” to bus stop “Sphageia” destination in 150m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31 from bus stop “Kamara” to bus stop “Sphageia” destination in 150m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31 from bus stop “Andigonidon” to bus stop “Sphageia” destination in 150m</w:t>
            </w:r>
          </w:p>
        </w:tc>
        <w:tc>
          <w:tcPr>
            <w:tcW w:w="592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78 to terminal station “Ktel Macedonia”</w:t>
            </w:r>
          </w:p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31 to bus stop “Sphageia” destination in 150m</w:t>
            </w:r>
          </w:p>
        </w:tc>
      </w:tr>
      <w:tr w:rsidR="00156A29" w:rsidRPr="009E08B0" w:rsidTr="009E08B0">
        <w:trPr>
          <w:cantSplit/>
          <w:trHeight w:val="951"/>
        </w:trPr>
        <w:tc>
          <w:tcPr>
            <w:tcW w:w="135" w:type="pct"/>
            <w:vMerge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6" w:type="pct"/>
            <w:textDirection w:val="btLr"/>
          </w:tcPr>
          <w:p w:rsidR="00156A29" w:rsidRPr="009E08B0" w:rsidRDefault="00156A29" w:rsidP="009E08B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Aegeon Hotel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Nr.31 from bus stop “Sphageia” to bus stop “Kolombou” Head southeast on Egnatia Str. for about 160m</w:t>
            </w: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2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Bus Nr. 78 to bus stop “Plateia Aristotelous” Head sorthwest on Egnatia Str. for 250 m </w:t>
            </w:r>
          </w:p>
        </w:tc>
      </w:tr>
      <w:tr w:rsidR="00156A29" w:rsidRPr="009E08B0" w:rsidTr="009E08B0">
        <w:trPr>
          <w:cantSplit/>
          <w:trHeight w:val="1134"/>
        </w:trPr>
        <w:tc>
          <w:tcPr>
            <w:tcW w:w="135" w:type="pct"/>
            <w:vMerge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6" w:type="pct"/>
            <w:textDirection w:val="btLr"/>
          </w:tcPr>
          <w:p w:rsidR="00156A29" w:rsidRPr="009E08B0" w:rsidRDefault="00156A29" w:rsidP="009E08B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Egnatia Hotel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Nr.31 from bus stop “Sphageia” to bus stop “Andigonidon” Head sorthwest on Egnatia toward Adigonidon for 74 m then Turn right onto Adigonidon Str. (130 m)</w:t>
            </w: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2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Bus Nr. 78 to bus stop “Plateia Aristotelous” Head sorthwest on Egnatia Str. for 150 m then Turn right onto Adigonidon (130 m) </w:t>
            </w:r>
          </w:p>
        </w:tc>
      </w:tr>
      <w:tr w:rsidR="00156A29" w:rsidRPr="009E08B0" w:rsidTr="009E08B0">
        <w:trPr>
          <w:cantSplit/>
          <w:trHeight w:val="1134"/>
        </w:trPr>
        <w:tc>
          <w:tcPr>
            <w:tcW w:w="135" w:type="pct"/>
            <w:vMerge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6" w:type="pct"/>
            <w:textDirection w:val="btLr"/>
          </w:tcPr>
          <w:p w:rsidR="00156A29" w:rsidRPr="009E08B0" w:rsidRDefault="00156A29" w:rsidP="009E08B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Egnatia Palace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Nr.31 from bus stop “Sphageia” to bus stop “Plateia Aristitelous” Head southeast on Egnatia Str. 210 m Turn left onto Mitropolitou Gennadiou Str.</w:t>
            </w: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2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Bus Nr. 78 to bus stop “Plateia Aristotelous” Head southeast on Egnatia Str. 50 m Turn left onto Mitropolitou Gennadiou Str. </w:t>
            </w:r>
          </w:p>
        </w:tc>
      </w:tr>
      <w:tr w:rsidR="00156A29" w:rsidRPr="009E08B0" w:rsidTr="009E08B0">
        <w:trPr>
          <w:cantSplit/>
          <w:trHeight w:val="1134"/>
        </w:trPr>
        <w:tc>
          <w:tcPr>
            <w:tcW w:w="135" w:type="pct"/>
            <w:vMerge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6" w:type="pct"/>
            <w:textDirection w:val="btLr"/>
          </w:tcPr>
          <w:p w:rsidR="00156A29" w:rsidRPr="009E08B0" w:rsidRDefault="00156A29" w:rsidP="009E08B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El Greco Hotel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Bus Nr.31 from bus stop “Sphageia” to bus stop “Antigonidon” Head southeast on Egnatia Str. for about 48m </w:t>
            </w: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2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78 to bus stop “Plateia Emporiou” Head northwest on Politechniou Str. toward Viktoros Ougko Str. 23m Turn right onto Viktoros Ougko Str. 110 m Turn left onto Verias Str. 120 m Turn right onto Leontos Sofou Str. 180 m Turn left onto Egnatia Str.35 m</w:t>
            </w:r>
          </w:p>
        </w:tc>
      </w:tr>
      <w:tr w:rsidR="00156A29" w:rsidRPr="009E08B0" w:rsidTr="009E08B0">
        <w:trPr>
          <w:cantSplit/>
          <w:trHeight w:val="1134"/>
        </w:trPr>
        <w:tc>
          <w:tcPr>
            <w:tcW w:w="135" w:type="pct"/>
            <w:vMerge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6" w:type="pct"/>
            <w:textDirection w:val="btLr"/>
          </w:tcPr>
          <w:p w:rsidR="00156A29" w:rsidRPr="009E08B0" w:rsidRDefault="00156A29" w:rsidP="009E08B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Abc Hotel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Nr.31 from bus stop “Sphageia” to bus stop “Kamara” Head southeast on Egnatia Str. for about 70m</w:t>
            </w: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bookmarkStart w:id="1" w:name="_GoBack"/>
            <w:bookmarkEnd w:id="1"/>
          </w:p>
        </w:tc>
        <w:tc>
          <w:tcPr>
            <w:tcW w:w="592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Bus Nr. 78 to bus stop “Plateia </w:t>
            </w:r>
            <w:r w:rsidRPr="009E08B0">
              <w:rPr>
                <w:rFonts w:ascii="Times New Roman" w:hAnsi="Times New Roman"/>
                <w:sz w:val="20"/>
                <w:szCs w:val="20"/>
              </w:rPr>
              <w:t>ΧΑΝΘ</w:t>
            </w: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” Head southeast on Tsimiski Str. toward Aggelaki Str. 77 m Turn left onto Aggelaki Str. Destination will be on the left 450 m</w:t>
            </w:r>
          </w:p>
        </w:tc>
      </w:tr>
      <w:tr w:rsidR="00156A29" w:rsidRPr="009E08B0" w:rsidTr="009E08B0">
        <w:trPr>
          <w:cantSplit/>
          <w:trHeight w:val="1134"/>
        </w:trPr>
        <w:tc>
          <w:tcPr>
            <w:tcW w:w="135" w:type="pct"/>
            <w:vMerge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6" w:type="pct"/>
            <w:textDirection w:val="btLr"/>
          </w:tcPr>
          <w:p w:rsidR="00156A29" w:rsidRPr="009E08B0" w:rsidRDefault="00156A29" w:rsidP="009E08B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Park Hotel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Nr.31 from bus stop “Sphageia” to bus stop “Antigonidon” Head southeast on Egnatia Str. toward Siggrou Str. for 150 m Turn left onto Ionos Dragoumi Str. Destination in 290 m</w:t>
            </w: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1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592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Bus Nr. 78 to bus stop “Plateia Aristotelous” Head northwest on Mitropoleos Str.  toward pl.Aristotelous 350 m Turn right onto Ionos Dragoumi Str. destination in 700 m </w:t>
            </w:r>
          </w:p>
        </w:tc>
      </w:tr>
      <w:tr w:rsidR="00156A29" w:rsidRPr="009E08B0" w:rsidTr="009E08B0">
        <w:trPr>
          <w:cantSplit/>
          <w:trHeight w:val="1134"/>
        </w:trPr>
        <w:tc>
          <w:tcPr>
            <w:tcW w:w="135" w:type="pct"/>
            <w:vMerge/>
          </w:tcPr>
          <w:p w:rsidR="00156A29" w:rsidRPr="009E08B0" w:rsidRDefault="00156A29" w:rsidP="009E08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bookmarkStart w:id="2" w:name="_Hlk482803356"/>
            <w:bookmarkEnd w:id="0"/>
          </w:p>
        </w:tc>
        <w:tc>
          <w:tcPr>
            <w:tcW w:w="136" w:type="pct"/>
            <w:textDirection w:val="btLr"/>
          </w:tcPr>
          <w:p w:rsidR="00156A29" w:rsidRPr="009E08B0" w:rsidRDefault="00156A29" w:rsidP="009E08B0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Airport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Nr.31 from bus stop “Sphageia” to terminal station “Ktel Macedonia”</w:t>
            </w:r>
          </w:p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78 to terminal station “International Airport Macedonia”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78 from bus stop “Kolombou” on Egnatia Str. to terminal station “International Airport Macedonia”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78 from bus stop “Kolombou” on Egnatia Str. to terminal station “International Airport Macedonia”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Head northwest on Egnatia Str. toward Mitropolitou Gennadiou Str. walk for 700m </w:t>
            </w:r>
          </w:p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78 from bus stop “Kolombou” to terminal station “International Airport Macedonia”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 78 from bus stop “Kolombou” on Egnatia Str. to terminal station “International Airport Macedonia”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Bus Nr.8 from bus stop “Kamara” to bus stop “Scholi Tiflon” Bus Nr. 78 from “Scholi Tiflon” to terminal station “International Airport Macedonia”</w:t>
            </w:r>
          </w:p>
        </w:tc>
        <w:tc>
          <w:tcPr>
            <w:tcW w:w="591" w:type="pct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Head southwest on Ionos Dragoumi Str. toward Mpaltadorou Str. 300 m</w:t>
            </w:r>
          </w:p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E08B0">
              <w:rPr>
                <w:rFonts w:ascii="Times New Roman" w:hAnsi="Times New Roman"/>
                <w:sz w:val="20"/>
                <w:szCs w:val="20"/>
                <w:lang w:val="en-GB"/>
              </w:rPr>
              <w:t>Turn right onto Egnatia Str. and walk for 300m Bus Nr. 78 from bus stop “Kolombou” to terminal station “International Airport Macedonia”</w:t>
            </w:r>
          </w:p>
        </w:tc>
        <w:tc>
          <w:tcPr>
            <w:tcW w:w="592" w:type="pct"/>
            <w:shd w:val="clear" w:color="auto" w:fill="A6A6A6"/>
          </w:tcPr>
          <w:p w:rsidR="00156A29" w:rsidRPr="009E08B0" w:rsidRDefault="00156A29" w:rsidP="009E08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bookmarkEnd w:id="2"/>
    </w:tbl>
    <w:p w:rsidR="00156A29" w:rsidRPr="00E34B6D" w:rsidRDefault="00156A29">
      <w:pPr>
        <w:rPr>
          <w:lang w:val="en-GB"/>
        </w:rPr>
      </w:pPr>
    </w:p>
    <w:sectPr w:rsidR="00156A29" w:rsidRPr="00E34B6D" w:rsidSect="004F67EF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24A"/>
    <w:rsid w:val="00004769"/>
    <w:rsid w:val="0002105E"/>
    <w:rsid w:val="00154303"/>
    <w:rsid w:val="00156A29"/>
    <w:rsid w:val="002D213F"/>
    <w:rsid w:val="00402DE9"/>
    <w:rsid w:val="004F67EF"/>
    <w:rsid w:val="0051024A"/>
    <w:rsid w:val="005D397C"/>
    <w:rsid w:val="00621BCE"/>
    <w:rsid w:val="007C79C7"/>
    <w:rsid w:val="00897532"/>
    <w:rsid w:val="00933B52"/>
    <w:rsid w:val="009E08B0"/>
    <w:rsid w:val="00AE1160"/>
    <w:rsid w:val="00C0518C"/>
    <w:rsid w:val="00C22CFD"/>
    <w:rsid w:val="00C47FEB"/>
    <w:rsid w:val="00CC564A"/>
    <w:rsid w:val="00D722EA"/>
    <w:rsid w:val="00D93104"/>
    <w:rsid w:val="00E34B6D"/>
    <w:rsid w:val="00F0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6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4B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557</Words>
  <Characters>3010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Eirini Deligiannidou</dc:creator>
  <cp:keywords/>
  <dc:description/>
  <cp:lastModifiedBy>Owner</cp:lastModifiedBy>
  <cp:revision>2</cp:revision>
  <dcterms:created xsi:type="dcterms:W3CDTF">2017-05-21T15:57:00Z</dcterms:created>
  <dcterms:modified xsi:type="dcterms:W3CDTF">2017-05-21T15:57:00Z</dcterms:modified>
</cp:coreProperties>
</file>